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8B98" w14:textId="2A1B22A8" w:rsidR="009541AF" w:rsidRDefault="004F6037">
      <w:pPr>
        <w:rPr>
          <w:rFonts w:ascii="Arial" w:hAnsi="Arial"/>
          <w:sz w:val="20"/>
          <w:szCs w:val="20"/>
        </w:rPr>
      </w:pPr>
      <w:r w:rsidRPr="003B4834">
        <w:rPr>
          <w:rFonts w:ascii="Arial" w:hAnsi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E04EE" wp14:editId="1B29B540">
                <wp:simplePos x="0" y="0"/>
                <wp:positionH relativeFrom="column">
                  <wp:posOffset>3551555</wp:posOffset>
                </wp:positionH>
                <wp:positionV relativeFrom="paragraph">
                  <wp:posOffset>26670</wp:posOffset>
                </wp:positionV>
                <wp:extent cx="2641600" cy="476250"/>
                <wp:effectExtent l="13970" t="9525" r="11430" b="9525"/>
                <wp:wrapNone/>
                <wp:docPr id="1037207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B663" w14:textId="77777777" w:rsidR="003B4834" w:rsidRPr="003B4834" w:rsidRDefault="003B4834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Uge</w:t>
                            </w:r>
                            <w:r w:rsidRPr="003B483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  <w:r w:rsidR="001111A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E0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.1pt;width:208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">
                <v:textbox>
                  <w:txbxContent>
                    <w:p w14:paraId="4E64B663" w14:textId="77777777" w:rsidR="003B4834" w:rsidRPr="003B4834" w:rsidRDefault="003B4834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Uge</w:t>
                      </w:r>
                      <w:r w:rsidRPr="003B4834">
                        <w:rPr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  <w:r w:rsidR="001111A6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41AF">
        <w:rPr>
          <w:rFonts w:ascii="Arial" w:hAnsi="Arial"/>
          <w:sz w:val="20"/>
          <w:szCs w:val="20"/>
        </w:rPr>
        <w:t>Der er 35 mad/opvaske-tjanser og 7 rengørings-tjanser i alt.</w:t>
      </w:r>
    </w:p>
    <w:p w14:paraId="0B3017E5" w14:textId="77777777" w:rsidR="009541AF" w:rsidRDefault="009541A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Husk at chefkok og dessert+økonomi tæller for 2 tjanser!</w:t>
      </w:r>
    </w:p>
    <w:p w14:paraId="4F115F38" w14:textId="77777777" w:rsidR="009541AF" w:rsidRDefault="009541A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Hver person skal have max. 5 tjanser + 1 rengøringstjans.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687EB591" w14:textId="77777777" w:rsidR="009541AF" w:rsidRDefault="009541AF">
      <w:pPr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5"/>
        <w:gridCol w:w="1701"/>
        <w:gridCol w:w="1559"/>
        <w:gridCol w:w="1700"/>
        <w:gridCol w:w="1701"/>
        <w:gridCol w:w="1667"/>
      </w:tblGrid>
      <w:tr w:rsidR="009541AF" w14:paraId="35F5D42E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6DCA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D0B9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Mandag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2A1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Tirsdag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88E1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Onsdag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CF05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Torsdag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BDE5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Fredag</w:t>
            </w:r>
          </w:p>
        </w:tc>
      </w:tr>
      <w:tr w:rsidR="009541AF" w14:paraId="05A863EA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C852" w14:textId="29D07A6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CHEF</w:t>
            </w:r>
            <w:r w:rsidR="009560BB">
              <w:rPr>
                <w:rFonts w:ascii="Arial" w:hAnsi="Arial"/>
                <w:b/>
                <w:sz w:val="20"/>
                <w:szCs w:val="20"/>
              </w:rPr>
              <w:t>-</w:t>
            </w:r>
            <w:r>
              <w:rPr>
                <w:rFonts w:ascii="Arial" w:hAnsi="Arial"/>
                <w:b/>
                <w:sz w:val="20"/>
                <w:szCs w:val="20"/>
              </w:rPr>
              <w:t>kok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2EF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402A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4FF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A63A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BD56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2EFA715C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A90E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Medhjælper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3589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8C21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B325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4E29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4BD1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0ED0DCCC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A77E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Medhjælper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7B24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0346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5D30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BC39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C2FB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608D50F7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27C4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Medhjælper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8A1B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0A0B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38D8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58B5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1856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041ACA7B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F6A3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Dessertkok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76D9C10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308EB48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836D7FD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B08CC8B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D3D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46881743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8F54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Opvasker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374C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37C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869E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0D2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5C06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403B391E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514F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Opvasker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3A16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3789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3891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FC8E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79F3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426C1EDE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0592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Opvasker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8B6E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C92F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0230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DDC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FC2D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22A0FFF4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004B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Opvasker fredag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2DBD0853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7F53224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24916EB0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7A502715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45F7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541AF" w14:paraId="6AD7361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0AC9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Menu</w:t>
            </w:r>
          </w:p>
          <w:p w14:paraId="1F127E03" w14:textId="77777777" w:rsidR="009541AF" w:rsidRDefault="009541AF">
            <w:pPr>
              <w:spacing w:before="240" w:after="24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0D63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4FB3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83D4" w14:textId="77777777" w:rsidR="009541AF" w:rsidRDefault="009541AF" w:rsidP="001F733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5B51" w14:textId="77777777" w:rsidR="009541AF" w:rsidRDefault="009541AF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23A5" w14:textId="77777777" w:rsidR="00E116F9" w:rsidRDefault="00E116F9" w:rsidP="001F733D">
            <w:pPr>
              <w:spacing w:before="240" w:after="2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D435005" w14:textId="77777777" w:rsidR="009541AF" w:rsidRDefault="009541AF">
      <w:pPr>
        <w:rPr>
          <w:rFonts w:ascii="Arial" w:hAnsi="Arial"/>
          <w:b/>
          <w:sz w:val="20"/>
          <w:szCs w:val="20"/>
        </w:rPr>
      </w:pPr>
    </w:p>
    <w:p w14:paraId="7A61C23B" w14:textId="77777777" w:rsidR="009541AF" w:rsidRDefault="009541A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Optælling (til brug for afstemning af antal tjanser)</w:t>
      </w:r>
    </w:p>
    <w:tbl>
      <w:tblPr>
        <w:tblW w:w="97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3"/>
        <w:gridCol w:w="788"/>
        <w:gridCol w:w="788"/>
        <w:gridCol w:w="788"/>
        <w:gridCol w:w="790"/>
        <w:gridCol w:w="789"/>
        <w:gridCol w:w="789"/>
        <w:gridCol w:w="789"/>
        <w:gridCol w:w="790"/>
        <w:gridCol w:w="1188"/>
      </w:tblGrid>
      <w:tr w:rsidR="00F71D50" w14:paraId="242BBF55" w14:textId="77777777" w:rsidTr="00312D2F">
        <w:trPr>
          <w:trHeight w:val="26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365394A" w14:textId="77777777" w:rsidR="00F71D50" w:rsidRPr="00121B96" w:rsidRDefault="00F71D50">
            <w:pPr>
              <w:pStyle w:val="Tabelindhold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31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D537612" w14:textId="77777777" w:rsidR="00F71D50" w:rsidRPr="00121B96" w:rsidRDefault="00F71D50">
            <w:pPr>
              <w:pStyle w:val="Tabelindhol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21B96">
              <w:rPr>
                <w:rFonts w:ascii="Arial" w:hAnsi="Arial"/>
                <w:b/>
                <w:sz w:val="16"/>
                <w:szCs w:val="16"/>
              </w:rPr>
              <w:t>Madlavningstjanser</w:t>
            </w:r>
          </w:p>
        </w:tc>
        <w:tc>
          <w:tcPr>
            <w:tcW w:w="31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5E54E21" w14:textId="77777777" w:rsidR="00F71D50" w:rsidRPr="00121B96" w:rsidRDefault="00F71D50">
            <w:pPr>
              <w:pStyle w:val="Tabelindhold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21B96">
              <w:rPr>
                <w:rFonts w:ascii="Arial" w:hAnsi="Arial"/>
                <w:b/>
                <w:sz w:val="16"/>
                <w:szCs w:val="16"/>
              </w:rPr>
              <w:t>Opvasketjanser</w:t>
            </w: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8F32DAA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F71D50" w14:paraId="7647E0CC" w14:textId="77777777" w:rsidTr="00312D2F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D57DAFF" w14:textId="77777777" w:rsidR="00F71D50" w:rsidRDefault="00F71D50">
            <w:pPr>
              <w:pStyle w:val="Tabelindhold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Person/tjanser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E794E89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Tjans 1 </w:t>
            </w:r>
            <w:r>
              <w:rPr>
                <w:rFonts w:ascii="Arial" w:hAnsi="Arial"/>
                <w:sz w:val="16"/>
                <w:szCs w:val="16"/>
              </w:rPr>
              <w:br/>
              <w:t>(sæt X)</w:t>
            </w:r>
          </w:p>
          <w:p w14:paraId="3EC6DF2C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E6C6922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Tjans 2 </w:t>
            </w:r>
            <w:r>
              <w:rPr>
                <w:rFonts w:ascii="Arial" w:hAnsi="Arial"/>
                <w:sz w:val="16"/>
                <w:szCs w:val="16"/>
              </w:rPr>
              <w:br/>
              <w:t>(sæt X)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500A2880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Tjans 3 (sæt X)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0C086C0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Tjans 4 (sæt X)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4FE3BD4" w14:textId="77777777" w:rsidR="00F71D50" w:rsidRDefault="00F71D50" w:rsidP="00C944E2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Tjans 1 </w:t>
            </w:r>
            <w:r>
              <w:rPr>
                <w:rFonts w:ascii="Arial" w:hAnsi="Arial"/>
                <w:sz w:val="16"/>
                <w:szCs w:val="16"/>
              </w:rPr>
              <w:br/>
              <w:t>(sæt X)</w:t>
            </w:r>
          </w:p>
          <w:p w14:paraId="084A2A2E" w14:textId="77777777" w:rsidR="00F71D50" w:rsidRDefault="00F71D50" w:rsidP="00C944E2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040EB59" w14:textId="77777777" w:rsidR="00F71D50" w:rsidRDefault="00F71D50" w:rsidP="00C944E2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Tjans 2 </w:t>
            </w:r>
            <w:r>
              <w:rPr>
                <w:rFonts w:ascii="Arial" w:hAnsi="Arial"/>
                <w:sz w:val="16"/>
                <w:szCs w:val="16"/>
              </w:rPr>
              <w:br/>
              <w:t>(sæt X)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591777E" w14:textId="77777777" w:rsidR="00F71D50" w:rsidRDefault="00F71D50" w:rsidP="00C944E2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Tjans 3 (sæt X)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8A20585" w14:textId="77777777" w:rsidR="00F71D50" w:rsidRDefault="00F71D50" w:rsidP="00C944E2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Tjans 4 (sæt X)</w:t>
            </w: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ABABD1F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Rengøring</w:t>
            </w:r>
          </w:p>
          <w:p w14:paraId="58F62720" w14:textId="77777777" w:rsidR="00F71D50" w:rsidRDefault="00F71D50">
            <w:pPr>
              <w:pStyle w:val="Tabelindhol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(skriv nummer)</w:t>
            </w:r>
          </w:p>
        </w:tc>
      </w:tr>
      <w:tr w:rsidR="00F71D50" w14:paraId="71ED32B7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7DAB6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P1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E417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29220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CC771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29EC109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56930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14BB3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1F622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00EC439B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A4F34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03C4A2DB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F7DFE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P2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14CF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29BD0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04C9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5327D28A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4D81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3C486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72969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05BC8E1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3E63E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54813144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8663B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P3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6A18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F8572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F323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1AF74779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DA35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0AEF4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498C3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75154DA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51C1B6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48D388CD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BE8D9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P4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0C34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0F4D5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D480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7540F44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9444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D4005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DCCB1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0E628A14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57EAB1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1BBC7ADE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40E17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P5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D7E9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E58F9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8146F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2EE4C735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B10C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F5193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93F7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6BB52BA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594518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0495F4FB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265A0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P6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16FD6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C2DDF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8A8A4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675A733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3FF4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5BE0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08CF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1113D26E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7C88B9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  <w:tr w:rsidR="00F71D50" w14:paraId="5F564562" w14:textId="77777777" w:rsidTr="00312D2F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3F783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P7</w:t>
            </w: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B042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B226A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3F29C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065F03B2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7FE9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0C29F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71158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</w:tcPr>
          <w:p w14:paraId="5E615707" w14:textId="77777777" w:rsidR="00F71D50" w:rsidRDefault="00F71D50" w:rsidP="001F733D">
            <w:pPr>
              <w:pStyle w:val="Tabelindhol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547D43" w14:textId="77777777" w:rsidR="00F71D50" w:rsidRDefault="00F71D50">
            <w:pPr>
              <w:pStyle w:val="Tabelindhol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BB0BCD6" w14:textId="77777777" w:rsidR="009541AF" w:rsidRDefault="009541AF">
      <w:pPr>
        <w:rPr>
          <w:rFonts w:ascii="Arial" w:hAnsi="Arial"/>
          <w:b/>
          <w:sz w:val="20"/>
          <w:szCs w:val="20"/>
        </w:rPr>
      </w:pPr>
    </w:p>
    <w:p w14:paraId="1649175D" w14:textId="77777777" w:rsidR="009541AF" w:rsidRDefault="009541AF" w:rsidP="001F733D">
      <w:pPr>
        <w:tabs>
          <w:tab w:val="left" w:pos="6237"/>
          <w:tab w:val="right" w:pos="9072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RENGØRINGS-OPGAVER:</w:t>
      </w:r>
      <w:r w:rsidR="001F733D">
        <w:rPr>
          <w:rFonts w:ascii="Arial" w:hAnsi="Arial"/>
          <w:b/>
          <w:sz w:val="20"/>
          <w:szCs w:val="20"/>
        </w:rPr>
        <w:tab/>
        <w:t>Ansvarlig</w:t>
      </w:r>
      <w:r w:rsidR="00FD7202">
        <w:rPr>
          <w:rFonts w:ascii="Arial" w:hAnsi="Arial"/>
          <w:b/>
          <w:sz w:val="20"/>
          <w:szCs w:val="20"/>
        </w:rPr>
        <w:tab/>
        <w:t>Udført 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7"/>
        <w:gridCol w:w="2357"/>
        <w:gridCol w:w="1624"/>
      </w:tblGrid>
      <w:tr w:rsidR="001F733D" w:rsidRPr="003B4834" w14:paraId="5A6DE1AC" w14:textId="77777777" w:rsidTr="001F733D">
        <w:tc>
          <w:tcPr>
            <w:tcW w:w="5766" w:type="dxa"/>
          </w:tcPr>
          <w:p w14:paraId="0D12186A" w14:textId="1878E352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>1. Vaskeri + grøntsags</w:t>
            </w:r>
            <w:r w:rsidR="00FC63A2">
              <w:rPr>
                <w:rFonts w:ascii="Arial" w:hAnsi="Arial"/>
                <w:bCs/>
                <w:sz w:val="20"/>
                <w:szCs w:val="20"/>
              </w:rPr>
              <w:t>kælder</w:t>
            </w:r>
          </w:p>
        </w:tc>
        <w:tc>
          <w:tcPr>
            <w:tcW w:w="2422" w:type="dxa"/>
          </w:tcPr>
          <w:p w14:paraId="0A3F54E1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3AA80252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F733D" w:rsidRPr="003B4834" w14:paraId="2ABF7411" w14:textId="77777777" w:rsidTr="001F733D">
        <w:tc>
          <w:tcPr>
            <w:tcW w:w="5766" w:type="dxa"/>
          </w:tcPr>
          <w:p w14:paraId="4477742D" w14:textId="155EE91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 xml:space="preserve">2. Baggang, </w:t>
            </w:r>
            <w:r w:rsidR="00FC63A2">
              <w:rPr>
                <w:rFonts w:ascii="Arial" w:hAnsi="Arial"/>
                <w:bCs/>
                <w:sz w:val="20"/>
                <w:szCs w:val="20"/>
              </w:rPr>
              <w:t>grovkøkken</w:t>
            </w:r>
            <w:r w:rsidRPr="003B4834">
              <w:rPr>
                <w:rFonts w:ascii="Arial" w:hAnsi="Arial"/>
                <w:bCs/>
                <w:sz w:val="20"/>
                <w:szCs w:val="20"/>
              </w:rPr>
              <w:t>, butik, toilet</w:t>
            </w:r>
          </w:p>
        </w:tc>
        <w:tc>
          <w:tcPr>
            <w:tcW w:w="2422" w:type="dxa"/>
          </w:tcPr>
          <w:p w14:paraId="35B0C361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594442B1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F733D" w:rsidRPr="003B4834" w14:paraId="2FB477C3" w14:textId="77777777" w:rsidTr="001F733D">
        <w:tc>
          <w:tcPr>
            <w:tcW w:w="5766" w:type="dxa"/>
          </w:tcPr>
          <w:p w14:paraId="0DD47C02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>3. 1. sal inkl. trappeopgang (trappeopgang kun i lige uger)</w:t>
            </w:r>
          </w:p>
        </w:tc>
        <w:tc>
          <w:tcPr>
            <w:tcW w:w="2422" w:type="dxa"/>
          </w:tcPr>
          <w:p w14:paraId="2BA6054F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1B268477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F733D" w:rsidRPr="003B4834" w14:paraId="64836B1D" w14:textId="77777777" w:rsidTr="001F733D">
        <w:tc>
          <w:tcPr>
            <w:tcW w:w="5766" w:type="dxa"/>
          </w:tcPr>
          <w:p w14:paraId="396345F6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>4. Køleskab, ovn, hylder i køkken, mikroovn</w:t>
            </w:r>
          </w:p>
        </w:tc>
        <w:tc>
          <w:tcPr>
            <w:tcW w:w="2422" w:type="dxa"/>
          </w:tcPr>
          <w:p w14:paraId="307FCB34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31A365C1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F733D" w:rsidRPr="003B4834" w14:paraId="35BFAB9A" w14:textId="77777777" w:rsidTr="001F733D">
        <w:tc>
          <w:tcPr>
            <w:tcW w:w="5766" w:type="dxa"/>
          </w:tcPr>
          <w:p w14:paraId="20B114C0" w14:textId="3DF49B68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>5. Entré, toilet, billardrum</w:t>
            </w:r>
          </w:p>
        </w:tc>
        <w:tc>
          <w:tcPr>
            <w:tcW w:w="2422" w:type="dxa"/>
          </w:tcPr>
          <w:p w14:paraId="4475BBBA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73AFAE53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1F733D" w:rsidRPr="003B4834" w14:paraId="71E0F005" w14:textId="77777777" w:rsidTr="001F733D">
        <w:tc>
          <w:tcPr>
            <w:tcW w:w="5766" w:type="dxa"/>
          </w:tcPr>
          <w:p w14:paraId="1526F9C1" w14:textId="77777777" w:rsidR="001F733D" w:rsidRPr="003B4834" w:rsidRDefault="001F733D" w:rsidP="00E116F9">
            <w:pPr>
              <w:rPr>
                <w:rFonts w:ascii="Arial" w:hAnsi="Arial"/>
                <w:bCs/>
                <w:sz w:val="20"/>
                <w:szCs w:val="20"/>
              </w:rPr>
            </w:pPr>
            <w:r w:rsidRPr="003B4834">
              <w:rPr>
                <w:rFonts w:ascii="Arial" w:hAnsi="Arial"/>
                <w:bCs/>
                <w:sz w:val="20"/>
                <w:szCs w:val="20"/>
              </w:rPr>
              <w:t>6</w:t>
            </w:r>
            <w:r>
              <w:rPr>
                <w:rFonts w:ascii="Arial" w:hAnsi="Arial"/>
                <w:bCs/>
                <w:sz w:val="20"/>
                <w:szCs w:val="20"/>
              </w:rPr>
              <w:t>. og 7.</w:t>
            </w:r>
            <w:r w:rsidRPr="003B4834">
              <w:rPr>
                <w:rFonts w:ascii="Arial" w:hAnsi="Arial"/>
                <w:bCs/>
                <w:sz w:val="20"/>
                <w:szCs w:val="20"/>
              </w:rPr>
              <w:t xml:space="preserve"> Spisestue, brændeovn, legerum (2 pers)</w:t>
            </w:r>
          </w:p>
        </w:tc>
        <w:tc>
          <w:tcPr>
            <w:tcW w:w="2422" w:type="dxa"/>
          </w:tcPr>
          <w:p w14:paraId="13482D8B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5307EB76" w14:textId="77777777" w:rsidR="001F733D" w:rsidRPr="003B4834" w:rsidRDefault="001F733D" w:rsidP="00C944E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5D64EE12" w14:textId="77777777" w:rsidR="009541AF" w:rsidRPr="00FD7202" w:rsidRDefault="009541AF" w:rsidP="00FD7202">
      <w:pPr>
        <w:rPr>
          <w:rFonts w:ascii="Arial" w:hAnsi="Arial"/>
          <w:bCs/>
          <w:sz w:val="20"/>
          <w:szCs w:val="20"/>
        </w:rPr>
      </w:pPr>
    </w:p>
    <w:sectPr w:rsidR="009541AF" w:rsidRPr="00FD7202">
      <w:pgSz w:w="11906" w:h="16838"/>
      <w:pgMar w:top="408" w:right="1134" w:bottom="518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0737373">
    <w:abstractNumId w:val="0"/>
  </w:num>
  <w:num w:numId="2" w16cid:durableId="131375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37"/>
    <w:rsid w:val="00070012"/>
    <w:rsid w:val="000F756A"/>
    <w:rsid w:val="001111A6"/>
    <w:rsid w:val="00121B96"/>
    <w:rsid w:val="001F733D"/>
    <w:rsid w:val="002F72AF"/>
    <w:rsid w:val="00312D2F"/>
    <w:rsid w:val="0035327B"/>
    <w:rsid w:val="003B4834"/>
    <w:rsid w:val="003C5931"/>
    <w:rsid w:val="004F6037"/>
    <w:rsid w:val="00525F0C"/>
    <w:rsid w:val="0056080A"/>
    <w:rsid w:val="0057160A"/>
    <w:rsid w:val="006306EE"/>
    <w:rsid w:val="00887FEA"/>
    <w:rsid w:val="008B4E63"/>
    <w:rsid w:val="009541AF"/>
    <w:rsid w:val="009560BB"/>
    <w:rsid w:val="00C5623D"/>
    <w:rsid w:val="00C944E2"/>
    <w:rsid w:val="00D7396B"/>
    <w:rsid w:val="00E116F9"/>
    <w:rsid w:val="00F3125E"/>
    <w:rsid w:val="00F71D50"/>
    <w:rsid w:val="00F92D2F"/>
    <w:rsid w:val="00FC63A2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6745C0"/>
  <w15:chartTrackingRefBased/>
  <w15:docId w15:val="{B2FC9983-5913-4B50-9780-73E40F2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Standardskrifttypeiafsnit">
    <w:name w:val="Default Paragraph Font"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Arial"/>
    </w:rPr>
  </w:style>
  <w:style w:type="character" w:customStyle="1" w:styleId="DefaultParagraphFont">
    <w:name w:val="Default Paragraph Font"/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Nummereringstegn">
    <w:name w:val="Nummereringstegn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Opstilling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Tabelindhold">
    <w:name w:val="Tabelindhold"/>
    <w:basedOn w:val="Normal"/>
    <w:pPr>
      <w:suppressLineNumbers/>
    </w:pPr>
  </w:style>
  <w:style w:type="table" w:styleId="Tabel-Gitter">
    <w:name w:val="Table Grid"/>
    <w:basedOn w:val="Tabel-Normal"/>
    <w:rsid w:val="00FD72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rkeringsbobletekst">
    <w:name w:val="Balloon Text"/>
    <w:basedOn w:val="Normal"/>
    <w:link w:val="MarkeringsbobletekstTegn"/>
    <w:rsid w:val="003B4834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3B483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\Downloads\madskema%202013%20g&#230;ldende%20skabel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madskema 2013 gældende skabelon</Template>
  <TotalTime>2</TotalTime>
  <Pages>1</Pages>
  <Words>149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er 4 hold</vt:lpstr>
    </vt:vector>
  </TitlesOfParts>
  <Company>Symfoni Software Danmark ApS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er 4 hold</dc:title>
  <dc:subject/>
  <dc:creator>Hanne Nielsen</dc:creator>
  <cp:keywords/>
  <cp:lastModifiedBy>Hanne Nielsen</cp:lastModifiedBy>
  <cp:revision>3</cp:revision>
  <cp:lastPrinted>2010-09-22T19:09:00Z</cp:lastPrinted>
  <dcterms:created xsi:type="dcterms:W3CDTF">2025-04-19T10:52:00Z</dcterms:created>
  <dcterms:modified xsi:type="dcterms:W3CDTF">2025-04-19T10:54:00Z</dcterms:modified>
</cp:coreProperties>
</file>